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FF611" w14:textId="091AB76B" w:rsidR="00FC5633" w:rsidRPr="00D04127" w:rsidRDefault="00216282" w:rsidP="00D04127">
      <w:pPr>
        <w:pStyle w:val="Title"/>
        <w:rPr>
          <w:rFonts w:ascii="Arial" w:hAnsi="Arial" w:cs="Arial"/>
          <w:color w:val="auto"/>
          <w:sz w:val="48"/>
          <w:szCs w:val="48"/>
          <w:lang w:val="da-DK" w:eastAsia="en-US"/>
        </w:rPr>
      </w:pPr>
      <w:r w:rsidRPr="00D04127">
        <w:rPr>
          <w:rFonts w:ascii="Arial" w:hAnsi="Arial" w:cs="Arial"/>
          <w:color w:val="auto"/>
          <w:sz w:val="48"/>
          <w:szCs w:val="48"/>
          <w:lang w:val="da-DK" w:eastAsia="en-US"/>
        </w:rPr>
        <w:t>Skabelon til opfølgningsaftaler</w:t>
      </w:r>
    </w:p>
    <w:p w14:paraId="0D560E59" w14:textId="77777777" w:rsidR="000F584D" w:rsidRPr="006B4F30" w:rsidRDefault="000F584D" w:rsidP="000F584D">
      <w:pPr>
        <w:rPr>
          <w:lang w:val="da-DK" w:eastAsia="en-US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624"/>
      </w:tblGrid>
      <w:tr w:rsidR="004E30C6" w:rsidRPr="006B4F30" w14:paraId="17EFED70" w14:textId="77777777" w:rsidTr="006B4F30">
        <w:trPr>
          <w:trHeight w:val="992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B794F9D" w14:textId="77777777" w:rsidR="004E30C6" w:rsidRPr="006B4F30" w:rsidRDefault="004E30C6" w:rsidP="00B329FC">
            <w:pPr>
              <w:pStyle w:val="Heading2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  <w:lang w:val="da-DK"/>
              </w:rPr>
            </w:pPr>
            <w:r w:rsidRPr="006B4F30">
              <w:rPr>
                <w:rFonts w:ascii="Arial" w:hAnsi="Arial" w:cs="Arial"/>
                <w:bCs/>
                <w:color w:val="auto"/>
                <w:sz w:val="32"/>
                <w:szCs w:val="32"/>
                <w:lang w:val="da-DK"/>
              </w:rPr>
              <w:t>Skema til netværksmødet</w:t>
            </w:r>
          </w:p>
        </w:tc>
      </w:tr>
      <w:tr w:rsidR="004E30C6" w:rsidRPr="006B4F30" w14:paraId="2317E6F5" w14:textId="77777777" w:rsidTr="006B4F30">
        <w:tblPrEx>
          <w:shd w:val="clear" w:color="auto" w:fill="auto"/>
        </w:tblPrEx>
        <w:trPr>
          <w:trHeight w:val="50"/>
        </w:trPr>
        <w:tc>
          <w:tcPr>
            <w:tcW w:w="45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A74AC64" w14:textId="77777777" w:rsidR="004E30C6" w:rsidRPr="006B4F30" w:rsidRDefault="004E30C6" w:rsidP="00B329FC">
            <w:pPr>
              <w:rPr>
                <w:rFonts w:ascii="Arial" w:hAnsi="Arial" w:cs="Arial"/>
                <w:bCs/>
                <w:sz w:val="28"/>
                <w:szCs w:val="28"/>
                <w:lang w:val="da-DK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90655D7" w14:textId="77777777" w:rsidR="004E30C6" w:rsidRPr="006B4F30" w:rsidRDefault="004E30C6" w:rsidP="00B329FC">
            <w:pPr>
              <w:pStyle w:val="Heading2"/>
              <w:rPr>
                <w:rFonts w:ascii="Arial" w:hAnsi="Arial" w:cs="Arial"/>
                <w:b/>
                <w:bCs/>
                <w:color w:val="auto"/>
                <w:lang w:val="da-DK"/>
              </w:rPr>
            </w:pPr>
          </w:p>
        </w:tc>
      </w:tr>
      <w:tr w:rsidR="004E30C6" w:rsidRPr="006B4F30" w14:paraId="4C5A693A" w14:textId="77777777" w:rsidTr="006B4F30">
        <w:tblPrEx>
          <w:shd w:val="clear" w:color="auto" w:fill="auto"/>
        </w:tblPrEx>
        <w:trPr>
          <w:trHeight w:val="675"/>
        </w:trPr>
        <w:tc>
          <w:tcPr>
            <w:tcW w:w="4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041447" w14:textId="77777777" w:rsidR="004E30C6" w:rsidRPr="00717696" w:rsidRDefault="004E30C6" w:rsidP="00B329F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a-DK"/>
              </w:rPr>
            </w:pPr>
            <w:r w:rsidRPr="00717696">
              <w:rPr>
                <w:rFonts w:ascii="Arial" w:hAnsi="Arial" w:cs="Arial"/>
                <w:b/>
                <w:bCs/>
                <w:sz w:val="22"/>
                <w:szCs w:val="22"/>
                <w:lang w:val="da-DK"/>
              </w:rPr>
              <w:t>Navn på barnet:</w:t>
            </w:r>
          </w:p>
        </w:tc>
        <w:tc>
          <w:tcPr>
            <w:tcW w:w="4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AC861" w14:textId="77777777" w:rsidR="004E30C6" w:rsidRPr="00717696" w:rsidRDefault="004E30C6" w:rsidP="00B329FC">
            <w:pPr>
              <w:pStyle w:val="Standardteks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717696">
              <w:rPr>
                <w:rFonts w:ascii="Arial" w:hAnsi="Arial" w:cs="Arial"/>
                <w:b/>
                <w:bCs/>
                <w:sz w:val="22"/>
                <w:szCs w:val="22"/>
              </w:rPr>
              <w:t>Dato og tidspunkt for mødet:</w:t>
            </w:r>
          </w:p>
          <w:p w14:paraId="7F0B7945" w14:textId="77777777" w:rsidR="00717696" w:rsidRPr="00717696" w:rsidRDefault="004E30C6" w:rsidP="00717696">
            <w:pPr>
              <w:pStyle w:val="Heading2"/>
              <w:rPr>
                <w:rFonts w:ascii="Arial" w:hAnsi="Arial" w:cs="Arial"/>
                <w:b/>
                <w:color w:val="auto"/>
                <w:sz w:val="22"/>
                <w:szCs w:val="22"/>
                <w:lang w:val="da-DK"/>
              </w:rPr>
            </w:pPr>
            <w:r w:rsidRPr="00717696">
              <w:rPr>
                <w:rFonts w:ascii="Arial" w:hAnsi="Arial" w:cs="Arial"/>
                <w:b/>
                <w:color w:val="auto"/>
                <w:sz w:val="22"/>
                <w:szCs w:val="22"/>
                <w:lang w:val="da-DK"/>
              </w:rPr>
              <w:t>Den</w:t>
            </w:r>
            <w:r w:rsidR="00717696" w:rsidRPr="00717696">
              <w:rPr>
                <w:rFonts w:ascii="Arial" w:hAnsi="Arial" w:cs="Arial"/>
                <w:b/>
                <w:color w:val="auto"/>
                <w:sz w:val="22"/>
                <w:szCs w:val="22"/>
                <w:lang w:val="da-DK"/>
              </w:rPr>
              <w:t>:</w:t>
            </w:r>
          </w:p>
          <w:p w14:paraId="2E8A31C2" w14:textId="77777777" w:rsidR="00717696" w:rsidRPr="00717696" w:rsidRDefault="00717696" w:rsidP="00717696">
            <w:pPr>
              <w:pStyle w:val="Heading2"/>
              <w:rPr>
                <w:rFonts w:ascii="Arial" w:hAnsi="Arial" w:cs="Arial"/>
                <w:b/>
                <w:color w:val="auto"/>
                <w:sz w:val="22"/>
                <w:szCs w:val="22"/>
                <w:lang w:val="da-DK"/>
              </w:rPr>
            </w:pPr>
            <w:r w:rsidRPr="00717696">
              <w:rPr>
                <w:rFonts w:ascii="Arial" w:hAnsi="Arial" w:cs="Arial"/>
                <w:b/>
                <w:color w:val="auto"/>
                <w:sz w:val="22"/>
                <w:szCs w:val="22"/>
                <w:lang w:val="da-DK"/>
              </w:rPr>
              <w:t>Fra:</w:t>
            </w:r>
          </w:p>
          <w:p w14:paraId="4135E9E2" w14:textId="06A39CFF" w:rsidR="00717696" w:rsidRPr="00717696" w:rsidRDefault="00717696" w:rsidP="00717696">
            <w:pPr>
              <w:spacing w:before="160"/>
              <w:rPr>
                <w:rFonts w:ascii="Arial" w:hAnsi="Arial" w:cs="Arial"/>
                <w:b/>
                <w:sz w:val="22"/>
                <w:szCs w:val="22"/>
                <w:lang w:val="da-DK"/>
              </w:rPr>
            </w:pPr>
            <w:r w:rsidRPr="00717696">
              <w:rPr>
                <w:rFonts w:ascii="Arial" w:hAnsi="Arial" w:cs="Arial"/>
                <w:b/>
                <w:sz w:val="22"/>
                <w:szCs w:val="22"/>
                <w:lang w:val="da-DK"/>
              </w:rPr>
              <w:t xml:space="preserve">Til: </w:t>
            </w:r>
          </w:p>
        </w:tc>
      </w:tr>
    </w:tbl>
    <w:p w14:paraId="4383C603" w14:textId="10170CD4" w:rsidR="004E30C6" w:rsidRPr="006B4F30" w:rsidRDefault="004E30C6" w:rsidP="004E30C6">
      <w:pPr>
        <w:rPr>
          <w:rFonts w:ascii="Arial" w:hAnsi="Arial" w:cs="Arial"/>
          <w:sz w:val="28"/>
          <w:szCs w:val="28"/>
          <w:lang w:val="da-DK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2"/>
        <w:gridCol w:w="4622"/>
      </w:tblGrid>
      <w:tr w:rsidR="004E30C6" w:rsidRPr="006B4F30" w14:paraId="7013B58F" w14:textId="77777777" w:rsidTr="006B4F30">
        <w:trPr>
          <w:cantSplit/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9EE0895" w14:textId="77777777" w:rsidR="004E30C6" w:rsidRDefault="004E30C6" w:rsidP="003A2919">
            <w:pPr>
              <w:pStyle w:val="Heading2"/>
              <w:rPr>
                <w:rFonts w:ascii="Arial" w:hAnsi="Arial" w:cs="Arial"/>
                <w:color w:val="auto"/>
                <w:sz w:val="32"/>
                <w:szCs w:val="32"/>
                <w:lang w:val="da-DK"/>
              </w:rPr>
            </w:pPr>
            <w:r w:rsidRPr="003A2919">
              <w:rPr>
                <w:rFonts w:ascii="Arial" w:hAnsi="Arial" w:cs="Arial"/>
                <w:color w:val="auto"/>
                <w:sz w:val="32"/>
                <w:szCs w:val="32"/>
                <w:lang w:val="da-DK"/>
              </w:rPr>
              <w:t>Mødedeltagere:</w:t>
            </w:r>
          </w:p>
          <w:p w14:paraId="3150492B" w14:textId="77777777" w:rsidR="003A2919" w:rsidRPr="003A2919" w:rsidRDefault="003A2919" w:rsidP="003A2919">
            <w:pPr>
              <w:rPr>
                <w:lang w:val="da-DK"/>
              </w:rPr>
            </w:pPr>
          </w:p>
        </w:tc>
      </w:tr>
      <w:tr w:rsidR="004E30C6" w:rsidRPr="006B4F30" w14:paraId="4F4F7499" w14:textId="77777777" w:rsidTr="006B4F30">
        <w:trPr>
          <w:cantSplit/>
          <w:trHeight w:val="510"/>
        </w:trPr>
        <w:tc>
          <w:tcPr>
            <w:tcW w:w="45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F291EF8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F30">
              <w:rPr>
                <w:rFonts w:ascii="Arial" w:hAnsi="Arial" w:cs="Arial"/>
                <w:b/>
                <w:bCs/>
                <w:sz w:val="22"/>
                <w:szCs w:val="22"/>
              </w:rPr>
              <w:t>Forældre:</w:t>
            </w:r>
          </w:p>
          <w:p w14:paraId="2795D8DA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3AACE4FC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15D95D75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462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EE31709" w14:textId="129C5B51" w:rsidR="004E30C6" w:rsidRPr="006B4F30" w:rsidRDefault="004E30C6" w:rsidP="00B329FC">
            <w:pPr>
              <w:rPr>
                <w:rFonts w:ascii="Arial" w:hAnsi="Arial" w:cs="Arial"/>
                <w:b/>
                <w:bCs/>
                <w:sz w:val="22"/>
                <w:szCs w:val="22"/>
                <w:lang w:val="da-DK"/>
              </w:rPr>
            </w:pPr>
            <w:r w:rsidRPr="006B4F30">
              <w:rPr>
                <w:rFonts w:ascii="Arial" w:hAnsi="Arial" w:cs="Arial"/>
                <w:b/>
                <w:bCs/>
                <w:sz w:val="22"/>
                <w:szCs w:val="22"/>
                <w:lang w:val="da-DK"/>
              </w:rPr>
              <w:t>Øvrige mødedeltagere:</w:t>
            </w:r>
          </w:p>
          <w:p w14:paraId="78F7A3AF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</w:p>
        </w:tc>
      </w:tr>
      <w:tr w:rsidR="004E30C6" w:rsidRPr="006B4F30" w14:paraId="489C8434" w14:textId="77777777" w:rsidTr="006B4F30">
        <w:trPr>
          <w:cantSplit/>
          <w:trHeight w:val="180"/>
        </w:trPr>
        <w:tc>
          <w:tcPr>
            <w:tcW w:w="4592" w:type="dxa"/>
            <w:tcBorders>
              <w:left w:val="single" w:sz="12" w:space="0" w:color="auto"/>
              <w:bottom w:val="single" w:sz="4" w:space="0" w:color="auto"/>
            </w:tcBorders>
          </w:tcPr>
          <w:p w14:paraId="3638ED85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F30">
              <w:rPr>
                <w:rFonts w:ascii="Arial" w:hAnsi="Arial" w:cs="Arial"/>
                <w:b/>
                <w:bCs/>
                <w:sz w:val="22"/>
                <w:szCs w:val="22"/>
              </w:rPr>
              <w:t>Skolen:</w:t>
            </w:r>
          </w:p>
          <w:p w14:paraId="40FCDC49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9BB59C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2" w:type="dxa"/>
            <w:vMerge/>
            <w:tcBorders>
              <w:right w:val="single" w:sz="12" w:space="0" w:color="auto"/>
            </w:tcBorders>
          </w:tcPr>
          <w:p w14:paraId="5392FA63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</w:p>
        </w:tc>
      </w:tr>
      <w:tr w:rsidR="004E30C6" w:rsidRPr="006B4F30" w14:paraId="1A5FC5B9" w14:textId="77777777" w:rsidTr="006B4F30">
        <w:trPr>
          <w:cantSplit/>
          <w:trHeight w:val="503"/>
        </w:trPr>
        <w:tc>
          <w:tcPr>
            <w:tcW w:w="4592" w:type="dxa"/>
            <w:tcBorders>
              <w:left w:val="single" w:sz="12" w:space="0" w:color="auto"/>
              <w:bottom w:val="single" w:sz="12" w:space="0" w:color="auto"/>
            </w:tcBorders>
          </w:tcPr>
          <w:p w14:paraId="3788895F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F30">
              <w:rPr>
                <w:rFonts w:ascii="Arial" w:hAnsi="Arial" w:cs="Arial"/>
                <w:b/>
                <w:bCs/>
                <w:sz w:val="22"/>
                <w:szCs w:val="22"/>
              </w:rPr>
              <w:t>Institution:</w:t>
            </w:r>
          </w:p>
          <w:p w14:paraId="0C0ACA1F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F8BB1D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52F15B0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Cs/>
                <w:sz w:val="28"/>
                <w:szCs w:val="28"/>
                <w:u w:val="single"/>
              </w:rPr>
            </w:pPr>
          </w:p>
        </w:tc>
      </w:tr>
    </w:tbl>
    <w:p w14:paraId="67311A4E" w14:textId="77777777" w:rsidR="004E30C6" w:rsidRPr="006B4F30" w:rsidRDefault="004E30C6" w:rsidP="004E30C6">
      <w:pPr>
        <w:rPr>
          <w:rFonts w:ascii="Arial" w:hAnsi="Arial" w:cs="Arial"/>
          <w:sz w:val="28"/>
          <w:szCs w:val="28"/>
          <w:lang w:val="da-DK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E30C6" w:rsidRPr="006B4F30" w14:paraId="4438F082" w14:textId="77777777" w:rsidTr="006B4F30">
        <w:trPr>
          <w:cantSplit/>
        </w:trPr>
        <w:tc>
          <w:tcPr>
            <w:tcW w:w="92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0D7131" w14:textId="77777777" w:rsidR="004E30C6" w:rsidRPr="003A2919" w:rsidRDefault="004E30C6" w:rsidP="006B4F30">
            <w:pPr>
              <w:pStyle w:val="Heading2"/>
              <w:rPr>
                <w:rFonts w:ascii="Arial" w:hAnsi="Arial" w:cs="Arial"/>
                <w:color w:val="auto"/>
                <w:sz w:val="32"/>
                <w:szCs w:val="32"/>
                <w:lang w:val="da-DK"/>
              </w:rPr>
            </w:pPr>
            <w:r w:rsidRPr="003A2919">
              <w:rPr>
                <w:rFonts w:ascii="Arial" w:hAnsi="Arial" w:cs="Arial"/>
                <w:color w:val="auto"/>
                <w:sz w:val="32"/>
                <w:szCs w:val="32"/>
                <w:lang w:val="da-DK"/>
              </w:rPr>
              <w:t>Opfølgning på sidste møde</w:t>
            </w:r>
          </w:p>
          <w:p w14:paraId="61CB02D8" w14:textId="77777777" w:rsidR="003A2919" w:rsidRPr="003A2919" w:rsidRDefault="003A2919" w:rsidP="003A2919"/>
        </w:tc>
      </w:tr>
      <w:tr w:rsidR="004E30C6" w:rsidRPr="00717696" w14:paraId="1E5900D5" w14:textId="77777777" w:rsidTr="00C87E64">
        <w:trPr>
          <w:cantSplit/>
          <w:trHeight w:val="1913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2" w:space="0" w:color="C0C0C0"/>
              <w:right w:val="single" w:sz="12" w:space="0" w:color="auto"/>
            </w:tcBorders>
          </w:tcPr>
          <w:p w14:paraId="576F9579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F30">
              <w:rPr>
                <w:rFonts w:ascii="Arial" w:hAnsi="Arial" w:cs="Arial"/>
                <w:b/>
                <w:bCs/>
                <w:sz w:val="22"/>
                <w:szCs w:val="22"/>
              </w:rPr>
              <w:t>Hvad går godt? Håb og drømme for fremtiden:</w:t>
            </w:r>
          </w:p>
          <w:p w14:paraId="336E023F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4E30C6" w:rsidRPr="00717696" w14:paraId="650AF7B6" w14:textId="77777777" w:rsidTr="00C87E64">
        <w:trPr>
          <w:cantSplit/>
          <w:trHeight w:val="1824"/>
        </w:trPr>
        <w:tc>
          <w:tcPr>
            <w:tcW w:w="9214" w:type="dxa"/>
            <w:tcBorders>
              <w:top w:val="single" w:sz="2" w:space="0" w:color="C0C0C0"/>
              <w:left w:val="single" w:sz="12" w:space="0" w:color="auto"/>
              <w:bottom w:val="single" w:sz="2" w:space="0" w:color="C0C0C0"/>
              <w:right w:val="single" w:sz="12" w:space="0" w:color="auto"/>
            </w:tcBorders>
          </w:tcPr>
          <w:p w14:paraId="41DD6225" w14:textId="1F3D0CBA" w:rsidR="004E30C6" w:rsidRPr="00C87E64" w:rsidRDefault="004E30C6" w:rsidP="00B329FC">
            <w:pPr>
              <w:pStyle w:val="Standa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F3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Hvad skal der arbejdes mere med?</w:t>
            </w:r>
          </w:p>
        </w:tc>
      </w:tr>
      <w:tr w:rsidR="004E30C6" w:rsidRPr="00717696" w14:paraId="0EFF1EBC" w14:textId="77777777" w:rsidTr="00C87E64">
        <w:trPr>
          <w:cantSplit/>
          <w:trHeight w:val="2257"/>
        </w:trPr>
        <w:tc>
          <w:tcPr>
            <w:tcW w:w="9214" w:type="dxa"/>
            <w:tcBorders>
              <w:top w:val="single" w:sz="2" w:space="0" w:color="C0C0C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DEBE3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C0A178" w14:textId="021CF645" w:rsidR="004E30C6" w:rsidRPr="006B4F30" w:rsidRDefault="004E30C6" w:rsidP="00C87E64">
            <w:pPr>
              <w:pStyle w:val="Standa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F30">
              <w:rPr>
                <w:rFonts w:ascii="Arial" w:hAnsi="Arial" w:cs="Arial"/>
                <w:b/>
                <w:bCs/>
                <w:sz w:val="22"/>
                <w:szCs w:val="22"/>
              </w:rPr>
              <w:t>Mål og delmål for udviklingen frem til næste møde:</w:t>
            </w:r>
          </w:p>
        </w:tc>
      </w:tr>
    </w:tbl>
    <w:p w14:paraId="6C4AD73B" w14:textId="77777777" w:rsidR="004E30C6" w:rsidRDefault="004E30C6" w:rsidP="006B4F30">
      <w:pPr>
        <w:pStyle w:val="Heading2"/>
        <w:rPr>
          <w:rFonts w:ascii="Arial" w:hAnsi="Arial" w:cs="Arial"/>
          <w:color w:val="auto"/>
          <w:sz w:val="32"/>
          <w:szCs w:val="32"/>
          <w:lang w:val="da-DK"/>
        </w:rPr>
      </w:pPr>
      <w:r w:rsidRPr="006B4F30">
        <w:rPr>
          <w:rFonts w:ascii="Arial" w:hAnsi="Arial" w:cs="Arial"/>
          <w:color w:val="auto"/>
          <w:sz w:val="32"/>
          <w:szCs w:val="32"/>
          <w:lang w:val="da-DK"/>
        </w:rPr>
        <w:t>Aftaler</w:t>
      </w:r>
    </w:p>
    <w:p w14:paraId="7CEBF01B" w14:textId="77777777" w:rsidR="006B4F30" w:rsidRPr="006B4F30" w:rsidRDefault="006B4F30" w:rsidP="006B4F30">
      <w:pPr>
        <w:rPr>
          <w:lang w:val="da-DK"/>
        </w:rPr>
      </w:pP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2432"/>
        <w:gridCol w:w="2164"/>
      </w:tblGrid>
      <w:tr w:rsidR="004E30C6" w:rsidRPr="006B4F30" w14:paraId="415CDE37" w14:textId="77777777" w:rsidTr="004E30C6">
        <w:trPr>
          <w:cantSplit/>
        </w:trPr>
        <w:tc>
          <w:tcPr>
            <w:tcW w:w="2502" w:type="pc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C0C0C0"/>
            </w:tcBorders>
          </w:tcPr>
          <w:p w14:paraId="0E2FD079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F30">
              <w:rPr>
                <w:rFonts w:ascii="Arial" w:hAnsi="Arial" w:cs="Arial"/>
                <w:b/>
                <w:bCs/>
                <w:sz w:val="22"/>
                <w:szCs w:val="22"/>
              </w:rPr>
              <w:t>Indhold:</w:t>
            </w:r>
          </w:p>
        </w:tc>
        <w:tc>
          <w:tcPr>
            <w:tcW w:w="1322" w:type="pct"/>
            <w:tcBorders>
              <w:top w:val="single" w:sz="12" w:space="0" w:color="auto"/>
              <w:left w:val="single" w:sz="2" w:space="0" w:color="C0C0C0"/>
              <w:bottom w:val="nil"/>
              <w:right w:val="single" w:sz="2" w:space="0" w:color="C0C0C0"/>
            </w:tcBorders>
          </w:tcPr>
          <w:p w14:paraId="5B5D63EF" w14:textId="77777777" w:rsidR="004E30C6" w:rsidRPr="006B4F30" w:rsidRDefault="004E30C6" w:rsidP="00B329FC">
            <w:pPr>
              <w:pStyle w:val="Standardtekst"/>
              <w:ind w:left="1411" w:hanging="141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F30">
              <w:rPr>
                <w:rFonts w:ascii="Arial" w:hAnsi="Arial" w:cs="Arial"/>
                <w:b/>
                <w:bCs/>
                <w:sz w:val="22"/>
                <w:szCs w:val="22"/>
              </w:rPr>
              <w:t>Ansvarlige:</w:t>
            </w:r>
          </w:p>
        </w:tc>
        <w:tc>
          <w:tcPr>
            <w:tcW w:w="1176" w:type="pct"/>
            <w:tcBorders>
              <w:top w:val="single" w:sz="12" w:space="0" w:color="auto"/>
              <w:left w:val="single" w:sz="2" w:space="0" w:color="C0C0C0"/>
              <w:bottom w:val="nil"/>
              <w:right w:val="single" w:sz="12" w:space="0" w:color="auto"/>
            </w:tcBorders>
          </w:tcPr>
          <w:p w14:paraId="28CFA796" w14:textId="77777777" w:rsidR="004E30C6" w:rsidRPr="006B4F30" w:rsidRDefault="004E30C6" w:rsidP="00B329FC">
            <w:pPr>
              <w:pStyle w:val="Standardtekst"/>
              <w:ind w:left="1411" w:hanging="141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F30">
              <w:rPr>
                <w:rFonts w:ascii="Arial" w:hAnsi="Arial" w:cs="Arial"/>
                <w:b/>
                <w:bCs/>
                <w:sz w:val="22"/>
                <w:szCs w:val="22"/>
              </w:rPr>
              <w:t>Tidsfrister:</w:t>
            </w:r>
          </w:p>
        </w:tc>
      </w:tr>
      <w:tr w:rsidR="004E30C6" w:rsidRPr="006B4F30" w14:paraId="46CC8B6F" w14:textId="77777777" w:rsidTr="00C87E64">
        <w:trPr>
          <w:cantSplit/>
          <w:trHeight w:val="1178"/>
        </w:trPr>
        <w:tc>
          <w:tcPr>
            <w:tcW w:w="2502" w:type="pct"/>
            <w:tcBorders>
              <w:top w:val="nil"/>
              <w:left w:val="single" w:sz="12" w:space="0" w:color="auto"/>
              <w:bottom w:val="single" w:sz="2" w:space="0" w:color="C0C0C0"/>
              <w:right w:val="single" w:sz="2" w:space="0" w:color="C0C0C0"/>
            </w:tcBorders>
          </w:tcPr>
          <w:p w14:paraId="7EB25A44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2" w:type="pct"/>
            <w:tcBorders>
              <w:top w:val="nil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B3DE6A8" w14:textId="77777777" w:rsidR="004E30C6" w:rsidRPr="006B4F30" w:rsidRDefault="004E30C6" w:rsidP="00B329FC">
            <w:pPr>
              <w:pStyle w:val="Standardtekst"/>
              <w:ind w:left="1411" w:hanging="141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nil"/>
              <w:left w:val="single" w:sz="2" w:space="0" w:color="C0C0C0"/>
              <w:bottom w:val="single" w:sz="2" w:space="0" w:color="C0C0C0"/>
              <w:right w:val="single" w:sz="12" w:space="0" w:color="auto"/>
            </w:tcBorders>
          </w:tcPr>
          <w:p w14:paraId="30C66990" w14:textId="77777777" w:rsidR="004E30C6" w:rsidRPr="006B4F30" w:rsidRDefault="004E30C6" w:rsidP="00B329FC">
            <w:pPr>
              <w:pStyle w:val="Standardtekst"/>
              <w:ind w:left="1411" w:hanging="141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0C6" w:rsidRPr="006B4F30" w14:paraId="056BE589" w14:textId="77777777" w:rsidTr="00C87E64">
        <w:trPr>
          <w:cantSplit/>
          <w:trHeight w:val="1275"/>
        </w:trPr>
        <w:tc>
          <w:tcPr>
            <w:tcW w:w="2502" w:type="pct"/>
            <w:tcBorders>
              <w:top w:val="single" w:sz="2" w:space="0" w:color="C0C0C0"/>
              <w:left w:val="single" w:sz="12" w:space="0" w:color="auto"/>
              <w:bottom w:val="single" w:sz="2" w:space="0" w:color="C0C0C0"/>
              <w:right w:val="single" w:sz="2" w:space="0" w:color="C0C0C0"/>
            </w:tcBorders>
          </w:tcPr>
          <w:p w14:paraId="4F46C725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2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952B5AC" w14:textId="77777777" w:rsidR="004E30C6" w:rsidRPr="006B4F30" w:rsidRDefault="004E30C6" w:rsidP="00B329FC">
            <w:pPr>
              <w:pStyle w:val="Standardtekst"/>
              <w:ind w:left="1411" w:hanging="141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12" w:space="0" w:color="auto"/>
            </w:tcBorders>
          </w:tcPr>
          <w:p w14:paraId="25108285" w14:textId="77777777" w:rsidR="004E30C6" w:rsidRPr="006B4F30" w:rsidRDefault="004E30C6" w:rsidP="00B329FC">
            <w:pPr>
              <w:pStyle w:val="Standardtekst"/>
              <w:ind w:left="1411" w:hanging="1411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30C6" w:rsidRPr="006B4F30" w14:paraId="10E0049A" w14:textId="77777777" w:rsidTr="00C87E64">
        <w:trPr>
          <w:cantSplit/>
          <w:trHeight w:val="1265"/>
        </w:trPr>
        <w:tc>
          <w:tcPr>
            <w:tcW w:w="2502" w:type="pct"/>
            <w:tcBorders>
              <w:top w:val="single" w:sz="2" w:space="0" w:color="C0C0C0"/>
              <w:left w:val="single" w:sz="12" w:space="0" w:color="auto"/>
              <w:bottom w:val="single" w:sz="12" w:space="0" w:color="auto"/>
              <w:right w:val="single" w:sz="2" w:space="0" w:color="C0C0C0"/>
            </w:tcBorders>
          </w:tcPr>
          <w:p w14:paraId="4AF10326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2" w:type="pct"/>
            <w:tcBorders>
              <w:top w:val="single" w:sz="2" w:space="0" w:color="C0C0C0"/>
              <w:left w:val="single" w:sz="2" w:space="0" w:color="C0C0C0"/>
              <w:bottom w:val="single" w:sz="12" w:space="0" w:color="auto"/>
              <w:right w:val="single" w:sz="2" w:space="0" w:color="C0C0C0"/>
            </w:tcBorders>
          </w:tcPr>
          <w:p w14:paraId="1B12AA10" w14:textId="77777777" w:rsidR="004E30C6" w:rsidRPr="006B4F30" w:rsidRDefault="004E30C6" w:rsidP="00B329FC">
            <w:pPr>
              <w:pStyle w:val="Standardtekst"/>
              <w:ind w:left="1411" w:hanging="141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76" w:type="pct"/>
            <w:tcBorders>
              <w:top w:val="single" w:sz="2" w:space="0" w:color="C0C0C0"/>
              <w:left w:val="single" w:sz="2" w:space="0" w:color="C0C0C0"/>
              <w:bottom w:val="single" w:sz="12" w:space="0" w:color="auto"/>
              <w:right w:val="single" w:sz="12" w:space="0" w:color="auto"/>
            </w:tcBorders>
          </w:tcPr>
          <w:p w14:paraId="3612F8D0" w14:textId="77777777" w:rsidR="004E30C6" w:rsidRPr="006B4F30" w:rsidRDefault="004E30C6" w:rsidP="00B329FC">
            <w:pPr>
              <w:pStyle w:val="Standardtekst"/>
              <w:ind w:left="1411" w:hanging="141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D1D54E5" w14:textId="77777777" w:rsidR="004E30C6" w:rsidRPr="006B4F30" w:rsidRDefault="004E30C6" w:rsidP="004E30C6">
      <w:pPr>
        <w:rPr>
          <w:rFonts w:ascii="Arial" w:hAnsi="Arial" w:cs="Arial"/>
          <w:sz w:val="28"/>
          <w:szCs w:val="28"/>
          <w:lang w:val="da-DK"/>
        </w:rPr>
      </w:pP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9"/>
      </w:tblGrid>
      <w:tr w:rsidR="004E30C6" w:rsidRPr="00717696" w14:paraId="17E2790C" w14:textId="77777777" w:rsidTr="00717696">
        <w:trPr>
          <w:cantSplit/>
          <w:trHeight w:val="147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0C496" w14:textId="797C0F1A" w:rsidR="004E30C6" w:rsidRPr="006B4F30" w:rsidRDefault="004E30C6" w:rsidP="00717696">
            <w:pPr>
              <w:pStyle w:val="Standardtekst"/>
              <w:rPr>
                <w:rFonts w:ascii="Arial" w:hAnsi="Arial" w:cs="Arial"/>
                <w:bCs/>
                <w:sz w:val="28"/>
                <w:szCs w:val="28"/>
              </w:rPr>
            </w:pPr>
            <w:r w:rsidRPr="006B4F30">
              <w:rPr>
                <w:rFonts w:ascii="Arial" w:hAnsi="Arial" w:cs="Arial"/>
                <w:b/>
                <w:bCs/>
                <w:sz w:val="22"/>
                <w:szCs w:val="22"/>
              </w:rPr>
              <w:t>Hvordan og af hvem orienteres barnet om dette mødes indhold:</w:t>
            </w:r>
            <w:r w:rsidR="00717696" w:rsidRPr="006B4F3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</w:tbl>
    <w:p w14:paraId="758C43B0" w14:textId="77777777" w:rsidR="00242E33" w:rsidRDefault="00242E33">
      <w:r>
        <w:br w:type="page"/>
      </w:r>
      <w:bookmarkStart w:id="0" w:name="_GoBack"/>
      <w:bookmarkEnd w:id="0"/>
    </w:p>
    <w:tbl>
      <w:tblPr>
        <w:tblW w:w="5204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596"/>
      </w:tblGrid>
      <w:tr w:rsidR="004E30C6" w:rsidRPr="006B4F30" w14:paraId="2A142FD2" w14:textId="77777777" w:rsidTr="00242E33">
        <w:trPr>
          <w:trHeight w:val="50"/>
        </w:trPr>
        <w:tc>
          <w:tcPr>
            <w:tcW w:w="250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4A90EE" w14:textId="3AAF6396" w:rsidR="004E30C6" w:rsidRPr="006B4F30" w:rsidRDefault="004E30C6" w:rsidP="00B329FC">
            <w:pPr>
              <w:pStyle w:val="Standardtekst"/>
              <w:rPr>
                <w:rFonts w:ascii="Arial" w:hAnsi="Arial" w:cs="Arial"/>
                <w:sz w:val="28"/>
                <w:szCs w:val="28"/>
              </w:rPr>
            </w:pPr>
          </w:p>
          <w:p w14:paraId="618A3483" w14:textId="77777777" w:rsidR="004E30C6" w:rsidRDefault="004E30C6" w:rsidP="003A2919">
            <w:pPr>
              <w:pStyle w:val="Heading2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3A2919">
              <w:rPr>
                <w:rFonts w:ascii="Arial" w:hAnsi="Arial" w:cs="Arial"/>
                <w:color w:val="auto"/>
                <w:sz w:val="32"/>
                <w:szCs w:val="32"/>
                <w:lang w:val="da-DK"/>
              </w:rPr>
              <w:t>Planlægning</w:t>
            </w:r>
            <w:r w:rsidRPr="003A2919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Pr="003A2919">
              <w:rPr>
                <w:rFonts w:ascii="Arial" w:hAnsi="Arial" w:cs="Arial"/>
                <w:color w:val="auto"/>
                <w:sz w:val="32"/>
                <w:szCs w:val="32"/>
                <w:lang w:val="da-DK"/>
              </w:rPr>
              <w:t>af næste</w:t>
            </w:r>
            <w:r w:rsidRPr="003A2919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Pr="003A2919">
              <w:rPr>
                <w:rFonts w:ascii="Arial" w:hAnsi="Arial" w:cs="Arial"/>
                <w:color w:val="auto"/>
                <w:sz w:val="32"/>
                <w:szCs w:val="32"/>
                <w:lang w:val="da-DK"/>
              </w:rPr>
              <w:t>møde</w:t>
            </w:r>
          </w:p>
          <w:p w14:paraId="55A6F6EA" w14:textId="77777777" w:rsidR="003A2919" w:rsidRPr="003A2919" w:rsidRDefault="003A2919" w:rsidP="003A2919"/>
        </w:tc>
        <w:tc>
          <w:tcPr>
            <w:tcW w:w="249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15B63E6" w14:textId="77777777" w:rsidR="004E30C6" w:rsidRPr="006B4F30" w:rsidRDefault="004E30C6" w:rsidP="00B329FC">
            <w:pPr>
              <w:pStyle w:val="Standardtekst"/>
              <w:ind w:left="1411" w:hanging="141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E30C6" w:rsidRPr="006B4F30" w14:paraId="6358206A" w14:textId="77777777" w:rsidTr="00242E33">
        <w:trPr>
          <w:trHeight w:val="555"/>
        </w:trPr>
        <w:tc>
          <w:tcPr>
            <w:tcW w:w="2502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003037B" w14:textId="0DE38A69" w:rsidR="004E30C6" w:rsidRPr="00E14766" w:rsidRDefault="004E30C6" w:rsidP="00193D29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da-DK"/>
              </w:rPr>
            </w:pPr>
            <w:r w:rsidRPr="00E14766">
              <w:rPr>
                <w:rFonts w:ascii="Arial" w:hAnsi="Arial" w:cs="Arial"/>
                <w:b/>
                <w:sz w:val="22"/>
                <w:szCs w:val="22"/>
                <w:lang w:val="da-DK"/>
              </w:rPr>
              <w:t>Deltagere:</w:t>
            </w:r>
          </w:p>
        </w:tc>
        <w:tc>
          <w:tcPr>
            <w:tcW w:w="2498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A94332" w14:textId="77777777" w:rsidR="004E30C6" w:rsidRPr="006B4F30" w:rsidRDefault="004E30C6" w:rsidP="00B329FC">
            <w:pPr>
              <w:pStyle w:val="Standardteks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F30">
              <w:rPr>
                <w:rFonts w:ascii="Arial" w:hAnsi="Arial" w:cs="Arial"/>
                <w:b/>
                <w:bCs/>
                <w:sz w:val="22"/>
                <w:szCs w:val="22"/>
              </w:rPr>
              <w:t>Sted:</w:t>
            </w:r>
          </w:p>
          <w:p w14:paraId="3E83DA3D" w14:textId="77777777" w:rsidR="004E30C6" w:rsidRPr="006B4F30" w:rsidRDefault="004E30C6" w:rsidP="00B329FC">
            <w:pPr>
              <w:rPr>
                <w:lang w:val="da-DK"/>
              </w:rPr>
            </w:pPr>
          </w:p>
        </w:tc>
      </w:tr>
      <w:tr w:rsidR="004E30C6" w:rsidRPr="00717696" w14:paraId="53F481F2" w14:textId="77777777" w:rsidTr="00242E33">
        <w:trPr>
          <w:trHeight w:val="885"/>
        </w:trPr>
        <w:tc>
          <w:tcPr>
            <w:tcW w:w="250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E05C92" w14:textId="77777777" w:rsidR="004E30C6" w:rsidRPr="006B4F30" w:rsidRDefault="004E30C6" w:rsidP="00B329FC">
            <w:pPr>
              <w:rPr>
                <w:rFonts w:ascii="Arial" w:hAnsi="Arial" w:cs="Arial"/>
                <w:sz w:val="28"/>
                <w:szCs w:val="28"/>
                <w:lang w:val="da-DK"/>
              </w:rPr>
            </w:pPr>
          </w:p>
        </w:tc>
        <w:tc>
          <w:tcPr>
            <w:tcW w:w="2498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84C339E" w14:textId="77777777" w:rsidR="004E30C6" w:rsidRPr="00E14766" w:rsidRDefault="004E30C6" w:rsidP="00B329FC">
            <w:pPr>
              <w:pStyle w:val="Heading2"/>
              <w:rPr>
                <w:rFonts w:ascii="Arial" w:hAnsi="Arial" w:cs="Arial"/>
                <w:b/>
                <w:color w:val="auto"/>
                <w:sz w:val="22"/>
                <w:szCs w:val="22"/>
                <w:lang w:val="da-DK"/>
              </w:rPr>
            </w:pPr>
            <w:r w:rsidRPr="00E14766">
              <w:rPr>
                <w:rFonts w:ascii="Arial" w:hAnsi="Arial" w:cs="Arial"/>
                <w:b/>
                <w:color w:val="auto"/>
                <w:sz w:val="22"/>
                <w:szCs w:val="22"/>
                <w:lang w:val="da-DK"/>
              </w:rPr>
              <w:t>Dato og tidspunkt:</w:t>
            </w:r>
          </w:p>
          <w:p w14:paraId="058DE8AE" w14:textId="77777777" w:rsidR="00193D29" w:rsidRPr="00717696" w:rsidRDefault="00193D29" w:rsidP="00193D29">
            <w:pPr>
              <w:pStyle w:val="Heading2"/>
              <w:rPr>
                <w:rFonts w:ascii="Arial" w:hAnsi="Arial" w:cs="Arial"/>
                <w:b/>
                <w:color w:val="auto"/>
                <w:sz w:val="22"/>
                <w:szCs w:val="22"/>
                <w:lang w:val="da-DK"/>
              </w:rPr>
            </w:pPr>
            <w:r w:rsidRPr="00717696">
              <w:rPr>
                <w:rFonts w:ascii="Arial" w:hAnsi="Arial" w:cs="Arial"/>
                <w:b/>
                <w:color w:val="auto"/>
                <w:sz w:val="22"/>
                <w:szCs w:val="22"/>
                <w:lang w:val="da-DK"/>
              </w:rPr>
              <w:t>Den:</w:t>
            </w:r>
          </w:p>
          <w:p w14:paraId="302420AC" w14:textId="77777777" w:rsidR="00193D29" w:rsidRPr="00717696" w:rsidRDefault="00193D29" w:rsidP="00193D29">
            <w:pPr>
              <w:pStyle w:val="Heading2"/>
              <w:rPr>
                <w:rFonts w:ascii="Arial" w:hAnsi="Arial" w:cs="Arial"/>
                <w:b/>
                <w:color w:val="auto"/>
                <w:sz w:val="22"/>
                <w:szCs w:val="22"/>
                <w:lang w:val="da-DK"/>
              </w:rPr>
            </w:pPr>
            <w:r w:rsidRPr="00717696">
              <w:rPr>
                <w:rFonts w:ascii="Arial" w:hAnsi="Arial" w:cs="Arial"/>
                <w:b/>
                <w:color w:val="auto"/>
                <w:sz w:val="22"/>
                <w:szCs w:val="22"/>
                <w:lang w:val="da-DK"/>
              </w:rPr>
              <w:t>Fra:</w:t>
            </w:r>
          </w:p>
          <w:p w14:paraId="0E65016E" w14:textId="75062891" w:rsidR="004E30C6" w:rsidRPr="006B4F30" w:rsidRDefault="00193D29" w:rsidP="00193D29">
            <w:pPr>
              <w:pStyle w:val="Heading2"/>
              <w:rPr>
                <w:rFonts w:ascii="Arial" w:hAnsi="Arial" w:cs="Arial"/>
                <w:b/>
                <w:bCs/>
                <w:sz w:val="24"/>
                <w:szCs w:val="24"/>
                <w:lang w:val="da-DK"/>
              </w:rPr>
            </w:pPr>
            <w:r w:rsidRPr="00193D29">
              <w:rPr>
                <w:rFonts w:ascii="Arial" w:hAnsi="Arial" w:cs="Arial"/>
                <w:b/>
                <w:color w:val="auto"/>
                <w:sz w:val="22"/>
                <w:szCs w:val="22"/>
                <w:lang w:val="da-DK"/>
              </w:rPr>
              <w:t>Til:</w:t>
            </w:r>
          </w:p>
        </w:tc>
      </w:tr>
    </w:tbl>
    <w:p w14:paraId="662A0877" w14:textId="77777777" w:rsidR="004E30C6" w:rsidRPr="006B4F30" w:rsidRDefault="004E30C6" w:rsidP="004E30C6">
      <w:pPr>
        <w:rPr>
          <w:rFonts w:ascii="Arial" w:hAnsi="Arial" w:cs="Arial"/>
          <w:sz w:val="28"/>
          <w:szCs w:val="28"/>
          <w:lang w:val="da-DK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9"/>
      </w:tblGrid>
      <w:tr w:rsidR="004E30C6" w:rsidRPr="00717696" w14:paraId="217ACB1D" w14:textId="77777777" w:rsidTr="00C87E64">
        <w:trPr>
          <w:cantSplit/>
          <w:trHeight w:val="1398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3B16F" w14:textId="70A84191" w:rsidR="004E30C6" w:rsidRPr="006B4F30" w:rsidRDefault="004E30C6" w:rsidP="00C87E64">
            <w:pPr>
              <w:pStyle w:val="Standardteks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B4F30">
              <w:rPr>
                <w:rFonts w:ascii="Arial" w:hAnsi="Arial" w:cs="Arial"/>
                <w:b/>
                <w:bCs/>
                <w:sz w:val="22"/>
                <w:szCs w:val="22"/>
              </w:rPr>
              <w:t>Referatet gennemgået og godkendt (underskrifter)</w:t>
            </w:r>
            <w:r w:rsidR="00C87E64" w:rsidRPr="006B4F3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ECEDE90" w14:textId="77777777" w:rsidR="004E30C6" w:rsidRPr="006B4F30" w:rsidRDefault="004E30C6" w:rsidP="004E30C6">
      <w:pPr>
        <w:pStyle w:val="Standardtekst"/>
        <w:autoSpaceDE/>
        <w:autoSpaceDN/>
        <w:adjustRightInd/>
        <w:rPr>
          <w:rFonts w:ascii="Arial" w:hAnsi="Arial" w:cs="Arial"/>
          <w:sz w:val="28"/>
          <w:szCs w:val="28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9"/>
      </w:tblGrid>
      <w:tr w:rsidR="004E30C6" w:rsidRPr="00717696" w14:paraId="327CA191" w14:textId="77777777" w:rsidTr="004E30C6">
        <w:trPr>
          <w:cantSplit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D4202" w14:textId="77777777" w:rsidR="004E30C6" w:rsidRPr="006B4F30" w:rsidRDefault="004E30C6" w:rsidP="00B329FC">
            <w:pPr>
              <w:pStyle w:val="Standardtekst"/>
              <w:ind w:left="1411" w:hanging="141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4F30">
              <w:rPr>
                <w:rFonts w:ascii="Arial" w:hAnsi="Arial" w:cs="Arial"/>
                <w:b/>
                <w:bCs/>
                <w:sz w:val="22"/>
                <w:szCs w:val="22"/>
              </w:rPr>
              <w:t>Koordinator i forhold til barnet:</w:t>
            </w:r>
          </w:p>
          <w:p w14:paraId="061A1EC5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31B2F74" w14:textId="77777777" w:rsidR="004E30C6" w:rsidRPr="006B4F30" w:rsidRDefault="004E30C6" w:rsidP="00B329FC">
            <w:pPr>
              <w:pStyle w:val="Standardtekst"/>
              <w:ind w:left="1411" w:hanging="1411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34F83E59" w14:textId="77777777" w:rsidR="004E30C6" w:rsidRPr="006B4F30" w:rsidRDefault="004E30C6" w:rsidP="00B329FC">
            <w:pPr>
              <w:pStyle w:val="Standardtekst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397129B3" w14:textId="77777777" w:rsidR="000F584D" w:rsidRPr="000F584D" w:rsidRDefault="000F584D" w:rsidP="000F584D">
      <w:pPr>
        <w:rPr>
          <w:lang w:val="da-DK" w:eastAsia="en-US"/>
        </w:rPr>
      </w:pPr>
    </w:p>
    <w:sectPr w:rsidR="000F584D" w:rsidRPr="000F584D" w:rsidSect="009305F6">
      <w:headerReference w:type="default" r:id="rId10"/>
      <w:footerReference w:type="default" r:id="rId11"/>
      <w:pgSz w:w="12240" w:h="15840"/>
      <w:pgMar w:top="1701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48609" w14:textId="77777777" w:rsidR="00B00954" w:rsidRDefault="00B00954" w:rsidP="00ED38BF">
      <w:pPr>
        <w:spacing w:after="0" w:line="240" w:lineRule="auto"/>
      </w:pPr>
      <w:r>
        <w:separator/>
      </w:r>
    </w:p>
  </w:endnote>
  <w:endnote w:type="continuationSeparator" w:id="0">
    <w:p w14:paraId="28EC4AAD" w14:textId="77777777" w:rsidR="00B00954" w:rsidRDefault="00B00954" w:rsidP="00ED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DD36D" w14:textId="415E3745" w:rsidR="0029103A" w:rsidRDefault="0029103A" w:rsidP="0029103A">
    <w:pPr>
      <w:pStyle w:val="Footer"/>
    </w:pPr>
  </w:p>
  <w:p w14:paraId="6E996F1E" w14:textId="567B2BD4" w:rsidR="0029103A" w:rsidRPr="0029103A" w:rsidRDefault="00C87E64" w:rsidP="00C87E64">
    <w:pPr>
      <w:tabs>
        <w:tab w:val="left" w:pos="8647"/>
      </w:tabs>
      <w:ind w:left="1560" w:firstLine="852"/>
      <w:rPr>
        <w:lang w:val="da-DK"/>
      </w:rPr>
    </w:pPr>
    <w:r w:rsidRPr="00B1380B">
      <w:rPr>
        <w:rFonts w:ascii="Arial" w:hAnsi="Arial" w:cs="Arial"/>
        <w:sz w:val="18"/>
        <w:szCs w:val="18"/>
        <w:lang w:val="da-DK"/>
      </w:rPr>
      <w:t>Faglig ledelse og styring af området børn og unge</w:t>
    </w:r>
    <w:r w:rsidRPr="00B1380B">
      <w:rPr>
        <w:rFonts w:ascii="Arial" w:hAnsi="Arial" w:cs="Arial"/>
        <w:sz w:val="18"/>
        <w:szCs w:val="18"/>
        <w:lang w:val="da-DK"/>
      </w:rPr>
      <w:tab/>
    </w:r>
    <w:r w:rsidRPr="00B1380B">
      <w:rPr>
        <w:rFonts w:ascii="Arial" w:hAnsi="Arial" w:cs="Arial"/>
        <w:sz w:val="18"/>
        <w:szCs w:val="18"/>
      </w:rPr>
      <w:fldChar w:fldCharType="begin"/>
    </w:r>
    <w:r w:rsidRPr="00B1380B">
      <w:rPr>
        <w:rFonts w:ascii="Arial" w:hAnsi="Arial" w:cs="Arial"/>
        <w:sz w:val="18"/>
        <w:szCs w:val="18"/>
        <w:lang w:val="da-DK"/>
      </w:rPr>
      <w:instrText>PAGE   \* MERGEFORMAT</w:instrText>
    </w:r>
    <w:r w:rsidRPr="00B1380B">
      <w:rPr>
        <w:rFonts w:ascii="Arial" w:hAnsi="Arial" w:cs="Arial"/>
        <w:sz w:val="18"/>
        <w:szCs w:val="18"/>
      </w:rPr>
      <w:fldChar w:fldCharType="separate"/>
    </w:r>
    <w:r w:rsidR="00242E33">
      <w:rPr>
        <w:rFonts w:ascii="Arial" w:hAnsi="Arial" w:cs="Arial"/>
        <w:noProof/>
        <w:sz w:val="18"/>
        <w:szCs w:val="18"/>
        <w:lang w:val="da-DK"/>
      </w:rPr>
      <w:t>3</w:t>
    </w:r>
    <w:r w:rsidRPr="00B1380B">
      <w:rPr>
        <w:rFonts w:ascii="Arial" w:hAnsi="Arial" w:cs="Arial"/>
        <w:sz w:val="18"/>
        <w:szCs w:val="18"/>
        <w:lang w:val="da-DK"/>
      </w:rPr>
      <w:fldChar w:fldCharType="end"/>
    </w:r>
    <w:r>
      <w:rPr>
        <w:lang w:val="da-DK"/>
      </w:rPr>
      <w:t xml:space="preserve"> </w:t>
    </w:r>
    <w:r w:rsidR="00BE59AD">
      <w:rPr>
        <w:lang w:val="da-DK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C8802" w14:textId="77777777" w:rsidR="00B00954" w:rsidRDefault="00B00954" w:rsidP="00ED38BF">
      <w:pPr>
        <w:spacing w:after="0" w:line="240" w:lineRule="auto"/>
      </w:pPr>
      <w:r>
        <w:separator/>
      </w:r>
    </w:p>
  </w:footnote>
  <w:footnote w:type="continuationSeparator" w:id="0">
    <w:p w14:paraId="2685EC61" w14:textId="77777777" w:rsidR="00B00954" w:rsidRDefault="00B00954" w:rsidP="00ED3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61B3" w14:textId="77777777" w:rsidR="00D96EF4" w:rsidRDefault="00D96EF4" w:rsidP="00D96EF4">
    <w:pPr>
      <w:pStyle w:val="Header"/>
      <w:rPr>
        <w:rFonts w:ascii="Arial" w:hAnsi="Arial" w:cs="Arial"/>
        <w:sz w:val="18"/>
        <w:szCs w:val="18"/>
        <w:lang w:val="da-DK"/>
      </w:rPr>
    </w:pPr>
    <w:r>
      <w:rPr>
        <w:rFonts w:ascii="Arial" w:hAnsi="Arial" w:cs="Arial"/>
        <w:b/>
        <w:sz w:val="18"/>
        <w:szCs w:val="18"/>
        <w:lang w:val="da-DK"/>
      </w:rPr>
      <w:t>Organisering og tværfagligt samarbejde</w:t>
    </w:r>
    <w:r w:rsidRPr="00EF2220">
      <w:rPr>
        <w:rFonts w:ascii="Arial" w:hAnsi="Arial" w:cs="Arial"/>
        <w:b/>
        <w:sz w:val="18"/>
        <w:szCs w:val="18"/>
        <w:lang w:val="da-DK"/>
      </w:rPr>
      <w:t>:</w:t>
    </w:r>
    <w:r>
      <w:rPr>
        <w:rFonts w:ascii="Arial" w:hAnsi="Arial" w:cs="Arial"/>
        <w:sz w:val="18"/>
        <w:szCs w:val="18"/>
        <w:lang w:val="da-DK"/>
      </w:rPr>
      <w:t xml:space="preserve"> </w:t>
    </w:r>
  </w:p>
  <w:p w14:paraId="4933F34F" w14:textId="06D00AA3" w:rsidR="00D96EF4" w:rsidRPr="00EF2220" w:rsidRDefault="006F04B8" w:rsidP="00D96EF4">
    <w:pPr>
      <w:pStyle w:val="Header"/>
      <w:rPr>
        <w:rFonts w:ascii="Arial" w:hAnsi="Arial" w:cs="Arial"/>
        <w:sz w:val="18"/>
        <w:szCs w:val="18"/>
        <w:lang w:val="da-DK"/>
      </w:rPr>
    </w:pPr>
    <w:r>
      <w:rPr>
        <w:rFonts w:ascii="Arial" w:hAnsi="Arial" w:cs="Arial"/>
        <w:sz w:val="18"/>
        <w:szCs w:val="18"/>
        <w:lang w:val="da-DK"/>
      </w:rPr>
      <w:t>Hvordan understøttes organisering af tværfagligt samarbejde?</w:t>
    </w:r>
  </w:p>
  <w:p w14:paraId="2D83B9F2" w14:textId="06211CED" w:rsidR="00EF2220" w:rsidRPr="00442665" w:rsidRDefault="00EF2220" w:rsidP="00D96EF4">
    <w:pPr>
      <w:pStyle w:val="Header"/>
      <w:rPr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A3A"/>
    <w:multiLevelType w:val="hybridMultilevel"/>
    <w:tmpl w:val="D346C7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61EA"/>
    <w:multiLevelType w:val="hybridMultilevel"/>
    <w:tmpl w:val="41ACE3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111E"/>
    <w:multiLevelType w:val="hybridMultilevel"/>
    <w:tmpl w:val="4176CC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B5E60"/>
    <w:multiLevelType w:val="hybridMultilevel"/>
    <w:tmpl w:val="96B2D5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0133B"/>
    <w:multiLevelType w:val="hybridMultilevel"/>
    <w:tmpl w:val="FE92C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32CB9"/>
    <w:multiLevelType w:val="hybridMultilevel"/>
    <w:tmpl w:val="FDE4A0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28DD"/>
    <w:multiLevelType w:val="hybridMultilevel"/>
    <w:tmpl w:val="B3E63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A5CD7"/>
    <w:multiLevelType w:val="hybridMultilevel"/>
    <w:tmpl w:val="D96A6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50DFE"/>
    <w:multiLevelType w:val="hybridMultilevel"/>
    <w:tmpl w:val="0B2845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14AC7"/>
    <w:multiLevelType w:val="multilevel"/>
    <w:tmpl w:val="15D87478"/>
    <w:lvl w:ilvl="0">
      <w:start w:val="1"/>
      <w:numFmt w:val="decimal"/>
      <w:lvlText w:val="%1."/>
      <w:lvlJc w:val="left"/>
      <w:pPr>
        <w:ind w:left="2280" w:hanging="22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22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2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25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3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4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5040"/>
      </w:pPr>
      <w:rPr>
        <w:rFonts w:hint="default"/>
      </w:rPr>
    </w:lvl>
  </w:abstractNum>
  <w:abstractNum w:abstractNumId="10" w15:restartNumberingAfterBreak="0">
    <w:nsid w:val="4A0859A0"/>
    <w:multiLevelType w:val="hybridMultilevel"/>
    <w:tmpl w:val="54C68E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029AD"/>
    <w:multiLevelType w:val="hybridMultilevel"/>
    <w:tmpl w:val="23583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B4235"/>
    <w:multiLevelType w:val="hybridMultilevel"/>
    <w:tmpl w:val="68F63B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F3E39"/>
    <w:multiLevelType w:val="hybridMultilevel"/>
    <w:tmpl w:val="8A88FA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52B31"/>
    <w:multiLevelType w:val="hybridMultilevel"/>
    <w:tmpl w:val="806E7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8009B"/>
    <w:multiLevelType w:val="hybridMultilevel"/>
    <w:tmpl w:val="F5787F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AF465D"/>
    <w:multiLevelType w:val="hybridMultilevel"/>
    <w:tmpl w:val="5DACF8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C4DC2"/>
    <w:multiLevelType w:val="hybridMultilevel"/>
    <w:tmpl w:val="B434E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B77F7"/>
    <w:multiLevelType w:val="hybridMultilevel"/>
    <w:tmpl w:val="45287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2"/>
  </w:num>
  <w:num w:numId="5">
    <w:abstractNumId w:val="13"/>
  </w:num>
  <w:num w:numId="6">
    <w:abstractNumId w:val="1"/>
  </w:num>
  <w:num w:numId="7">
    <w:abstractNumId w:val="14"/>
  </w:num>
  <w:num w:numId="8">
    <w:abstractNumId w:val="6"/>
  </w:num>
  <w:num w:numId="9">
    <w:abstractNumId w:val="5"/>
  </w:num>
  <w:num w:numId="10">
    <w:abstractNumId w:val="10"/>
  </w:num>
  <w:num w:numId="11">
    <w:abstractNumId w:val="17"/>
  </w:num>
  <w:num w:numId="12">
    <w:abstractNumId w:val="4"/>
  </w:num>
  <w:num w:numId="13">
    <w:abstractNumId w:val="3"/>
  </w:num>
  <w:num w:numId="14">
    <w:abstractNumId w:val="8"/>
  </w:num>
  <w:num w:numId="15">
    <w:abstractNumId w:val="16"/>
  </w:num>
  <w:num w:numId="16">
    <w:abstractNumId w:val="18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2"/>
    <w:rsid w:val="00016C99"/>
    <w:rsid w:val="00081CE7"/>
    <w:rsid w:val="000D0B76"/>
    <w:rsid w:val="000D634A"/>
    <w:rsid w:val="000F584D"/>
    <w:rsid w:val="0010778E"/>
    <w:rsid w:val="00113CB3"/>
    <w:rsid w:val="001414CD"/>
    <w:rsid w:val="00162963"/>
    <w:rsid w:val="00173130"/>
    <w:rsid w:val="00175EB8"/>
    <w:rsid w:val="00193D29"/>
    <w:rsid w:val="001A1482"/>
    <w:rsid w:val="001B1084"/>
    <w:rsid w:val="001E02C1"/>
    <w:rsid w:val="001E05AA"/>
    <w:rsid w:val="00216282"/>
    <w:rsid w:val="00242E33"/>
    <w:rsid w:val="00247539"/>
    <w:rsid w:val="0029103A"/>
    <w:rsid w:val="002D1C43"/>
    <w:rsid w:val="002D7885"/>
    <w:rsid w:val="00341732"/>
    <w:rsid w:val="0035185C"/>
    <w:rsid w:val="003602CC"/>
    <w:rsid w:val="003734C3"/>
    <w:rsid w:val="00375B86"/>
    <w:rsid w:val="003A2919"/>
    <w:rsid w:val="003A2BE8"/>
    <w:rsid w:val="003A785E"/>
    <w:rsid w:val="003D2707"/>
    <w:rsid w:val="003D6A0B"/>
    <w:rsid w:val="003E1329"/>
    <w:rsid w:val="003E16DA"/>
    <w:rsid w:val="003F5E98"/>
    <w:rsid w:val="004233AA"/>
    <w:rsid w:val="00423560"/>
    <w:rsid w:val="00442665"/>
    <w:rsid w:val="00460599"/>
    <w:rsid w:val="004637AA"/>
    <w:rsid w:val="004662FA"/>
    <w:rsid w:val="004743CB"/>
    <w:rsid w:val="00481F14"/>
    <w:rsid w:val="004C2D49"/>
    <w:rsid w:val="004D2CDF"/>
    <w:rsid w:val="004D710F"/>
    <w:rsid w:val="004E11B3"/>
    <w:rsid w:val="004E30C6"/>
    <w:rsid w:val="004E7EBC"/>
    <w:rsid w:val="00500A9C"/>
    <w:rsid w:val="005137E8"/>
    <w:rsid w:val="00521C6C"/>
    <w:rsid w:val="00535A6E"/>
    <w:rsid w:val="005634A5"/>
    <w:rsid w:val="005B26A5"/>
    <w:rsid w:val="005C715C"/>
    <w:rsid w:val="005D04E4"/>
    <w:rsid w:val="005E2DF4"/>
    <w:rsid w:val="0061594A"/>
    <w:rsid w:val="006A72E0"/>
    <w:rsid w:val="006B4F30"/>
    <w:rsid w:val="006F04B8"/>
    <w:rsid w:val="006F7F52"/>
    <w:rsid w:val="00702EE7"/>
    <w:rsid w:val="00706CD3"/>
    <w:rsid w:val="00717696"/>
    <w:rsid w:val="00717D4A"/>
    <w:rsid w:val="00744E0C"/>
    <w:rsid w:val="00775662"/>
    <w:rsid w:val="007E507F"/>
    <w:rsid w:val="00835D08"/>
    <w:rsid w:val="00840E30"/>
    <w:rsid w:val="008449A8"/>
    <w:rsid w:val="00844A8A"/>
    <w:rsid w:val="00851082"/>
    <w:rsid w:val="0086423C"/>
    <w:rsid w:val="008B2C40"/>
    <w:rsid w:val="008B7E51"/>
    <w:rsid w:val="008D164E"/>
    <w:rsid w:val="008E5CF0"/>
    <w:rsid w:val="009305F6"/>
    <w:rsid w:val="0093636F"/>
    <w:rsid w:val="00945AA6"/>
    <w:rsid w:val="0098344D"/>
    <w:rsid w:val="009926D9"/>
    <w:rsid w:val="009968F3"/>
    <w:rsid w:val="009A5EE3"/>
    <w:rsid w:val="009B76AC"/>
    <w:rsid w:val="009B7F5D"/>
    <w:rsid w:val="009C1F1A"/>
    <w:rsid w:val="009C475D"/>
    <w:rsid w:val="009C7CCA"/>
    <w:rsid w:val="009E319C"/>
    <w:rsid w:val="009E49A7"/>
    <w:rsid w:val="009F4DB5"/>
    <w:rsid w:val="00A714A3"/>
    <w:rsid w:val="00A7583A"/>
    <w:rsid w:val="00AA33C3"/>
    <w:rsid w:val="00AB4812"/>
    <w:rsid w:val="00AE1D50"/>
    <w:rsid w:val="00AF573F"/>
    <w:rsid w:val="00AF69FD"/>
    <w:rsid w:val="00B00954"/>
    <w:rsid w:val="00BB3491"/>
    <w:rsid w:val="00BB6705"/>
    <w:rsid w:val="00BE59AD"/>
    <w:rsid w:val="00BE6CD9"/>
    <w:rsid w:val="00C02441"/>
    <w:rsid w:val="00C02745"/>
    <w:rsid w:val="00C4196C"/>
    <w:rsid w:val="00C47790"/>
    <w:rsid w:val="00C655EF"/>
    <w:rsid w:val="00C749BC"/>
    <w:rsid w:val="00C87E64"/>
    <w:rsid w:val="00CA766E"/>
    <w:rsid w:val="00D04127"/>
    <w:rsid w:val="00D041E7"/>
    <w:rsid w:val="00D1418F"/>
    <w:rsid w:val="00D726BA"/>
    <w:rsid w:val="00D93BB3"/>
    <w:rsid w:val="00D96EF4"/>
    <w:rsid w:val="00DB0863"/>
    <w:rsid w:val="00DB7A9C"/>
    <w:rsid w:val="00DD0E7B"/>
    <w:rsid w:val="00DD64DB"/>
    <w:rsid w:val="00DF65F3"/>
    <w:rsid w:val="00E04C71"/>
    <w:rsid w:val="00E14766"/>
    <w:rsid w:val="00E1616B"/>
    <w:rsid w:val="00E23568"/>
    <w:rsid w:val="00E25530"/>
    <w:rsid w:val="00E32865"/>
    <w:rsid w:val="00E32F30"/>
    <w:rsid w:val="00E347ED"/>
    <w:rsid w:val="00E627CF"/>
    <w:rsid w:val="00EA6A5A"/>
    <w:rsid w:val="00EC2803"/>
    <w:rsid w:val="00ED38BF"/>
    <w:rsid w:val="00EE0049"/>
    <w:rsid w:val="00EE26AD"/>
    <w:rsid w:val="00EF2220"/>
    <w:rsid w:val="00F15752"/>
    <w:rsid w:val="00F16673"/>
    <w:rsid w:val="00F60454"/>
    <w:rsid w:val="00F60537"/>
    <w:rsid w:val="00F744D7"/>
    <w:rsid w:val="00F863F4"/>
    <w:rsid w:val="00FB2A9A"/>
    <w:rsid w:val="00FB4128"/>
    <w:rsid w:val="00FC5633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F1C59B"/>
  <w15:docId w15:val="{00CC222A-CB53-4F3D-8BF4-91A99C68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3CB"/>
  </w:style>
  <w:style w:type="paragraph" w:styleId="Heading1">
    <w:name w:val="heading 1"/>
    <w:basedOn w:val="Normal"/>
    <w:next w:val="Normal"/>
    <w:link w:val="Heading1Char"/>
    <w:uiPriority w:val="9"/>
    <w:qFormat/>
    <w:rsid w:val="004743C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3C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3C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3C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3C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3C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3C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3C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3C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43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4743CB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3C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3C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743CB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43C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3C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3C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3C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3C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3C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3C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3C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4743CB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4743C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743CB"/>
    <w:rPr>
      <w:b/>
      <w:bCs/>
      <w:i/>
      <w:iCs/>
    </w:rPr>
  </w:style>
  <w:style w:type="character" w:styleId="Strong">
    <w:name w:val="Strong"/>
    <w:basedOn w:val="DefaultParagraphFont"/>
    <w:uiPriority w:val="22"/>
    <w:qFormat/>
    <w:rsid w:val="004743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743C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743C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3C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3CB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4743C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4743C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743CB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43CB"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3CB"/>
    <w:pPr>
      <w:outlineLvl w:val="9"/>
    </w:pPr>
  </w:style>
  <w:style w:type="paragraph" w:styleId="NoSpacing">
    <w:name w:val="No Spacing"/>
    <w:uiPriority w:val="1"/>
    <w:qFormat/>
    <w:rsid w:val="004743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43C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328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286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E328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8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38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8BF"/>
  </w:style>
  <w:style w:type="paragraph" w:styleId="Footer">
    <w:name w:val="footer"/>
    <w:basedOn w:val="Normal"/>
    <w:link w:val="FooterChar"/>
    <w:uiPriority w:val="99"/>
    <w:unhideWhenUsed/>
    <w:rsid w:val="00ED38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8BF"/>
  </w:style>
  <w:style w:type="paragraph" w:styleId="Revision">
    <w:name w:val="Revision"/>
    <w:hidden/>
    <w:uiPriority w:val="99"/>
    <w:semiHidden/>
    <w:rsid w:val="00175EB8"/>
    <w:pPr>
      <w:spacing w:after="0" w:line="240" w:lineRule="auto"/>
    </w:pPr>
  </w:style>
  <w:style w:type="paragraph" w:customStyle="1" w:styleId="Brdtekst1">
    <w:name w:val="Brødtekst1"/>
    <w:basedOn w:val="Normal"/>
    <w:qFormat/>
    <w:rsid w:val="008D164E"/>
    <w:pPr>
      <w:tabs>
        <w:tab w:val="left" w:pos="0"/>
        <w:tab w:val="left" w:pos="567"/>
        <w:tab w:val="decimal" w:pos="8902"/>
      </w:tabs>
      <w:spacing w:before="60" w:after="240" w:line="280" w:lineRule="atLeast"/>
    </w:pPr>
    <w:rPr>
      <w:rFonts w:ascii="Arial" w:eastAsia="Times New Roman" w:hAnsi="Arial" w:cs="Times New Roman"/>
      <w:lang w:val="da-DK" w:eastAsia="da-DK"/>
    </w:rPr>
  </w:style>
  <w:style w:type="paragraph" w:customStyle="1" w:styleId="Default">
    <w:name w:val="Default"/>
    <w:rsid w:val="0077566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da-DK" w:eastAsia="en-US"/>
    </w:rPr>
  </w:style>
  <w:style w:type="table" w:styleId="TableGrid">
    <w:name w:val="Table Grid"/>
    <w:basedOn w:val="TableNormal"/>
    <w:uiPriority w:val="59"/>
    <w:rsid w:val="003734C3"/>
    <w:pPr>
      <w:spacing w:after="0" w:line="240" w:lineRule="auto"/>
    </w:pPr>
    <w:rPr>
      <w:rFonts w:eastAsiaTheme="minorHAns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ekst">
    <w:name w:val="Standardtekst"/>
    <w:basedOn w:val="Normal"/>
    <w:rsid w:val="004C2D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pedersen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MeetingCaseInstanceId xmlns="93e9e668-70c8-4aab-9dd9-33d10dfe53b4" xsi:nil="true"/>
    <CCMMeetingCaseLink xmlns="93e9e668-70c8-4aab-9dd9-33d10dfe53b4">
      <Url xsi:nil="true"/>
      <Description xsi:nil="true"/>
    </CCMMeetingCaseLink>
    <CCMAgendaDocumentStatus xmlns="93e9e668-70c8-4aab-9dd9-33d10dfe53b4" xsi:nil="true"/>
    <Dokumenttype xmlns="93e9e668-70c8-4aab-9dd9-33d10dfe53b4">Notat</Dokumenttype>
    <CCMMeetingCaseId xmlns="93e9e668-70c8-4aab-9dd9-33d10dfe53b4" xsi:nil="true"/>
    <CCMAgendaStatus xmlns="93e9e668-70c8-4aab-9dd9-33d10dfe53b4" xsi:nil="true"/>
    <AgendaStatusIcon xmlns="93e9e668-70c8-4aab-9dd9-33d10dfe53b4" xsi:nil="true"/>
    <DocumentDescription xmlns="93e9e668-70c8-4aab-9dd9-33d10dfe53b4" xsi:nil="true"/>
    <CCMAgendaItemId xmlns="93e9e668-70c8-4aab-9dd9-33d10dfe53b4" xsi:nil="true"/>
    <DocID xmlns="http://schemas.microsoft.com/sharepoint/v3">2102419</DocID>
    <LocalAttachment xmlns="http://schemas.microsoft.com/sharepoint/v3">false</LocalAttachment>
    <CaseID xmlns="http://schemas.microsoft.com/sharepoint/v3">SAG-2015-05310</CaseID>
    <CaseRecordNumber xmlns="http://schemas.microsoft.com/sharepoint/v3">0</CaseRecordNumber>
    <RegistrationDate xmlns="http://schemas.microsoft.com/sharepoint/v3" xsi:nil="true"/>
    <Related xmlns="http://schemas.microsoft.com/sharepoint/v3">false</Related>
    <Finalized xmlns="http://schemas.microsoft.com/sharepoint/v3">false</Finalized>
    <CCMSystemID xmlns="http://schemas.microsoft.com/sharepoint/v3">ca7dc1c5-fc98-48bd-8345-b1ffede9fa82</CCMSystemID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07338ECD9B4EF488631CD3B1DC79F37" ma:contentTypeVersion="1" ma:contentTypeDescription="GetOrganized dokument" ma:contentTypeScope="" ma:versionID="a7e7a56dc6b2e615e672a8bc53c73cf6">
  <xsd:schema xmlns:xsd="http://www.w3.org/2001/XMLSchema" xmlns:xs="http://www.w3.org/2001/XMLSchema" xmlns:p="http://schemas.microsoft.com/office/2006/metadata/properties" xmlns:ns1="http://schemas.microsoft.com/sharepoint/v3" xmlns:ns2="93e9e668-70c8-4aab-9dd9-33d10dfe53b4" targetNamespace="http://schemas.microsoft.com/office/2006/metadata/properties" ma:root="true" ma:fieldsID="9289d2f158208bf9f7dd90101665714a" ns1:_="" ns2:_="">
    <xsd:import namespace="http://schemas.microsoft.com/sharepoint/v3"/>
    <xsd:import namespace="93e9e668-70c8-4aab-9dd9-33d10dfe53b4"/>
    <xsd:element name="properties">
      <xsd:complexType>
        <xsd:sequence>
          <xsd:element name="documentManagement">
            <xsd:complexType>
              <xsd:all>
                <xsd:element ref="ns2:Dokumenttype"/>
                <xsd:element ref="ns2:DocumentDescription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AgendaStatusIcon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CCMMeetingCaseId" minOccurs="0"/>
                <xsd:element ref="ns2:CCMMeetingCaseInstanceId" minOccurs="0"/>
                <xsd:element ref="ns2:CCMAgendaItemId" minOccurs="0"/>
                <xsd:element ref="ns1:CCMTemplateID" minOccurs="0"/>
                <xsd:element ref="ns1:CCMConversation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4" nillable="true" ma:displayName="Sags ID" ma:default="Tildeler" ma:internalName="CaseID" ma:readOnly="true">
      <xsd:simpleType>
        <xsd:restriction base="dms:Text"/>
      </xsd:simpleType>
    </xsd:element>
    <xsd:element name="DocID" ma:index="15" nillable="true" ma:displayName="Dok ID" ma:default="Tildeler" ma:internalName="DocID" ma:readOnly="true">
      <xsd:simpleType>
        <xsd:restriction base="dms:Text"/>
      </xsd:simpleType>
    </xsd:element>
    <xsd:element name="Finalized" ma:index="16" nillable="true" ma:displayName="Endeligt" ma:default="False" ma:internalName="Finalized" ma:readOnly="true">
      <xsd:simpleType>
        <xsd:restriction base="dms:Boolean"/>
      </xsd:simpleType>
    </xsd:element>
    <xsd:element name="Related" ma:index="1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0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1" nillable="true" ma:displayName="Skabelon navn" ma:internalName="CCMTemplateName" ma:readOnly="true">
      <xsd:simpleType>
        <xsd:restriction base="dms:Text"/>
      </xsd:simpleType>
    </xsd:element>
    <xsd:element name="CCMTemplateVersion" ma:index="22" nillable="true" ma:displayName="Skabelon version" ma:internalName="CCMTemplateVersion" ma:readOnly="true">
      <xsd:simpleType>
        <xsd:restriction base="dms:Text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1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OriginalDocID" ma:index="35" nillable="true" ma:displayName="Originalt Dok ID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e668-70c8-4aab-9dd9-33d10dfe53b4" elementFormDefault="qualified">
    <xsd:import namespace="http://schemas.microsoft.com/office/2006/documentManagement/types"/>
    <xsd:import namespace="http://schemas.microsoft.com/office/infopath/2007/PartnerControls"/>
    <xsd:element name="Dokumenttype" ma:index="2" ma:displayName="Dokumenttype" ma:default="Notat" ma:format="Dropdown" ma:internalName="Dokumenttype">
      <xsd:simpleType>
        <xsd:restriction base="dms:Choice">
          <xsd:enumeration value="Administrativ information"/>
          <xsd:enumeration value="Almindeligt brev"/>
          <xsd:enumeration value="Andet dokument"/>
          <xsd:enumeration value="Borgmesterbrev"/>
          <xsd:enumeration value="Budgetvejledning"/>
          <xsd:enumeration value="Centralt modtaget post"/>
          <xsd:enumeration value="Dagsorden"/>
          <xsd:enumeration value="Fremstilling"/>
          <xsd:enumeration value="Høringssvar"/>
          <xsd:enumeration value="Kontrakt"/>
          <xsd:enumeration value="Notat"/>
          <xsd:enumeration value="Nyhedsbrev"/>
          <xsd:enumeration value="Presseberedskab"/>
          <xsd:enumeration value="Pressemeddelelse"/>
          <xsd:enumeration value="Referat"/>
          <xsd:enumeration value="Tale"/>
          <xsd:enumeration value="Temadrøftelse"/>
        </xsd:restriction>
      </xsd:simpleType>
    </xsd:element>
    <xsd:element name="DocumentDescription" ma:index="3" nillable="true" ma:displayName="Beskrivelse" ma:internalName="DocumentDescription">
      <xsd:simpleType>
        <xsd:restriction base="dms:Note">
          <xsd:maxLength value="255"/>
        </xsd:restriction>
      </xsd:simpleType>
    </xsd:element>
    <xsd:element name="CCMAgendaDocumentStatus" ma:index="4" nillable="true" ma:displayName="Status  for manchet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6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7" nillable="true" ma:displayName="Ikon for dagsordensstatus" ma:internalName="AgendaStatusIcon">
      <xsd:simpleType>
        <xsd:restriction base="dms:Unknown"/>
      </xsd:simpleType>
    </xsd:element>
    <xsd:element name="CCMMeetingCaseId" ma:index="27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28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29" nillable="true" ma:displayName="CCMAgendaItemId" ma:decimals="0" ma:hidden="true" ma:internalName="CCMAgendaItem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4517B-854B-4CA0-8B23-74491261A09D}">
  <ds:schemaRefs>
    <ds:schemaRef ds:uri="http://schemas.openxmlformats.org/package/2006/metadata/core-properties"/>
    <ds:schemaRef ds:uri="93e9e668-70c8-4aab-9dd9-33d10dfe53b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3D41A7-2129-4A53-906E-C38025C0C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e9e668-70c8-4aab-9dd9-33d10dfe5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BFBF4D-DEBC-4986-BAA3-4F9CFB0AF3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34</TotalTime>
  <Pages>3</Pages>
  <Words>84</Words>
  <Characters>584</Characters>
  <DocSecurity>0</DocSecurity>
  <Lines>17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 3 1 4 1 2 Skabelon til opfølgningsaftaler</vt:lpstr>
      <vt:lpstr>2 3 1 4 1 2 Skabelon til opfølgningsaftaler</vt:lpstr>
    </vt:vector>
  </TitlesOfParts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2015-10-21T09:05:00Z</cp:lastPrinted>
  <dcterms:created xsi:type="dcterms:W3CDTF">2015-11-12T10:23:00Z</dcterms:created>
  <dcterms:modified xsi:type="dcterms:W3CDTF">2015-11-13T13:07:00Z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  <property fmtid="{D5CDD505-2E9C-101B-9397-08002B2CF9AE}" pid="3" name="ContentTypeId">
    <vt:lpwstr>0x010100AC085CFC53BC46CEA2EADE194AD9D48200007338ECD9B4EF488631CD3B1DC79F37</vt:lpwstr>
  </property>
  <property fmtid="{D5CDD505-2E9C-101B-9397-08002B2CF9AE}" pid="4" name="CCMEventContext">
    <vt:lpwstr>60768a09-21ba-43e9-a521-c0183b48970f</vt:lpwstr>
  </property>
  <property fmtid="{D5CDD505-2E9C-101B-9397-08002B2CF9AE}" pid="5" name="CCMSystem">
    <vt:lpwstr> </vt:lpwstr>
  </property>
</Properties>
</file>